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92"/>
    <w:rsid w:val="002C0F61"/>
    <w:rsid w:val="002D3029"/>
    <w:rsid w:val="004E472D"/>
    <w:rsid w:val="005270F1"/>
    <w:rsid w:val="005850AA"/>
    <w:rsid w:val="005A2C07"/>
    <w:rsid w:val="006972E0"/>
    <w:rsid w:val="007611B5"/>
    <w:rsid w:val="00830763"/>
    <w:rsid w:val="00AD1B92"/>
    <w:rsid w:val="00B10C08"/>
    <w:rsid w:val="00B96E95"/>
    <w:rsid w:val="00BF56A7"/>
    <w:rsid w:val="00CF3E5B"/>
    <w:rsid w:val="00D402B2"/>
    <w:rsid w:val="00F07981"/>
    <w:rsid w:val="00FC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B9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D1B92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1B9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A2C0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1B9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D1B92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D1"/>
    <w:rPr>
      <w:b/>
      <w:bCs/>
      <w:sz w:val="32"/>
      <w:szCs w:val="32"/>
    </w:rPr>
  </w:style>
  <w:style w:type="character" w:customStyle="1" w:styleId="PlainTextChar">
    <w:name w:val="Plain Text Char"/>
    <w:link w:val="PlainText"/>
    <w:uiPriority w:val="99"/>
    <w:locked/>
    <w:rsid w:val="00AD1B92"/>
    <w:rPr>
      <w:rFonts w:ascii="宋体" w:eastAsia="宋体" w:hAnsi="Courier New"/>
      <w:sz w:val="21"/>
    </w:rPr>
  </w:style>
  <w:style w:type="paragraph" w:styleId="PlainText">
    <w:name w:val="Plain Text"/>
    <w:basedOn w:val="Normal"/>
    <w:link w:val="PlainTextChar"/>
    <w:uiPriority w:val="99"/>
    <w:rsid w:val="00AD1B92"/>
    <w:rPr>
      <w:rFonts w:ascii="宋体" w:hAnsi="Courier New"/>
      <w:kern w:val="0"/>
      <w:sz w:val="20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E41BD1"/>
    <w:rPr>
      <w:rFonts w:ascii="宋体" w:hAnsi="Courier New" w:cs="Courier New"/>
      <w:szCs w:val="21"/>
    </w:rPr>
  </w:style>
  <w:style w:type="character" w:customStyle="1" w:styleId="Char1">
    <w:name w:val="纯文本 Char1"/>
    <w:basedOn w:val="DefaultParagraphFont"/>
    <w:uiPriority w:val="99"/>
    <w:semiHidden/>
    <w:rsid w:val="00AD1B92"/>
    <w:rPr>
      <w:rFonts w:ascii="宋体" w:eastAsia="宋体" w:hAnsi="Courier New" w:cs="Courier New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rsid w:val="005A2C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1BD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5A2C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592</Words>
  <Characters>3379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刘潇翰</dc:creator>
  <cp:keywords/>
  <dc:description/>
  <cp:lastModifiedBy>plh</cp:lastModifiedBy>
  <cp:revision>3</cp:revision>
  <dcterms:created xsi:type="dcterms:W3CDTF">2018-02-27T05:57:00Z</dcterms:created>
  <dcterms:modified xsi:type="dcterms:W3CDTF">2018-03-03T02:01:00Z</dcterms:modified>
</cp:coreProperties>
</file>